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E7" w:rsidRDefault="008012E7" w:rsidP="009778F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8012E7" w:rsidRPr="00ED1353" w:rsidRDefault="008012E7" w:rsidP="009778F3">
      <w:pPr>
        <w:spacing w:line="520" w:lineRule="exact"/>
        <w:jc w:val="center"/>
        <w:rPr>
          <w:rFonts w:ascii="红头文件字体" w:eastAsia="红头文件字体" w:hAnsi="红头文件字体" w:cs="红头文件字体"/>
          <w:sz w:val="40"/>
          <w:szCs w:val="40"/>
        </w:rPr>
      </w:pP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纺织服装学院</w:t>
      </w:r>
      <w:r>
        <w:rPr>
          <w:rFonts w:ascii="红头文件字体" w:eastAsia="红头文件字体" w:hAnsi="红头文件字体" w:cs="红头文件字体" w:hint="eastAsia"/>
          <w:sz w:val="40"/>
          <w:szCs w:val="40"/>
        </w:rPr>
        <w:t>团委</w:t>
      </w: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公开遴选学生干部报名表</w:t>
      </w:r>
    </w:p>
    <w:p w:rsidR="008012E7" w:rsidRPr="00BB7DC3" w:rsidRDefault="008012E7" w:rsidP="009778F3">
      <w:pPr>
        <w:spacing w:line="520" w:lineRule="exact"/>
        <w:jc w:val="center"/>
        <w:rPr>
          <w:rFonts w:ascii="红头文件字体" w:eastAsia="红头文件字体" w:hAnsi="红头文件字体" w:cs="红头文件字体"/>
          <w:sz w:val="32"/>
          <w:szCs w:val="32"/>
        </w:rPr>
      </w:pP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（</w:t>
      </w:r>
      <w:r>
        <w:rPr>
          <w:rFonts w:ascii="红头文件字体" w:eastAsia="红头文件字体" w:hAnsi="红头文件字体" w:cs="红头文件字体" w:hint="eastAsia"/>
          <w:sz w:val="32"/>
          <w:szCs w:val="32"/>
        </w:rPr>
        <w:t>团委副书记</w:t>
      </w: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071"/>
        <w:gridCol w:w="905"/>
        <w:gridCol w:w="232"/>
        <w:gridCol w:w="844"/>
        <w:gridCol w:w="283"/>
        <w:gridCol w:w="1271"/>
        <w:gridCol w:w="282"/>
        <w:gridCol w:w="427"/>
        <w:gridCol w:w="864"/>
        <w:gridCol w:w="1713"/>
      </w:tblGrid>
      <w:tr w:rsidR="008012E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208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:rsidR="008012E7" w:rsidRDefault="008012E7" w:rsidP="008012E7">
            <w:pPr>
              <w:ind w:rightChars="20" w:right="3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 w:rsidR="008012E7" w:rsidRDefault="008012E7" w:rsidP="008012E7">
            <w:pPr>
              <w:ind w:rightChars="20" w:right="316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4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寸照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8012E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08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573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208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573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:rsidR="008012E7" w:rsidRDefault="008012E7" w:rsidP="009F4D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 w:rsidR="008012E7" w:rsidRDefault="008012E7" w:rsidP="009F4D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8012E7" w:rsidRPr="004919EA" w:rsidRDefault="008012E7" w:rsidP="009F4DE6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E6142F">
              <w:rPr>
                <w:rFonts w:ascii="仿宋_GB2312" w:eastAsia="仿宋_GB2312" w:hint="eastAsia"/>
                <w:spacing w:val="-20"/>
                <w:szCs w:val="21"/>
              </w:rPr>
              <w:t>团员民主教育评议等级</w:t>
            </w:r>
          </w:p>
        </w:tc>
        <w:tc>
          <w:tcPr>
            <w:tcW w:w="1573" w:type="dxa"/>
            <w:gridSpan w:val="3"/>
            <w:vAlign w:val="center"/>
          </w:tcPr>
          <w:p w:rsidR="008012E7" w:rsidRPr="004919EA" w:rsidRDefault="008012E7" w:rsidP="009F4DE6">
            <w:pPr>
              <w:jc w:val="center"/>
              <w:rPr>
                <w:rFonts w:ascii="仿宋_GB2312" w:eastAsia="仿宋_GB2312"/>
                <w:sz w:val="18"/>
                <w:szCs w:val="13"/>
              </w:rPr>
            </w:pPr>
          </w:p>
        </w:tc>
        <w:tc>
          <w:tcPr>
            <w:tcW w:w="1713" w:type="dxa"/>
            <w:vMerge/>
          </w:tcPr>
          <w:p w:rsidR="008012E7" w:rsidRDefault="008012E7" w:rsidP="009F4DE6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624E3">
        <w:trPr>
          <w:trHeight w:hRule="exact" w:val="454"/>
          <w:jc w:val="center"/>
        </w:trPr>
        <w:tc>
          <w:tcPr>
            <w:tcW w:w="9597" w:type="dxa"/>
            <w:gridSpan w:val="11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专业综合测评排名情况</w:t>
            </w:r>
          </w:p>
        </w:tc>
      </w:tr>
      <w:tr w:rsidR="008012E7" w:rsidTr="009F4DE6">
        <w:trPr>
          <w:trHeight w:hRule="exact" w:val="454"/>
          <w:jc w:val="center"/>
        </w:trPr>
        <w:tc>
          <w:tcPr>
            <w:tcW w:w="2776" w:type="dxa"/>
            <w:gridSpan w:val="2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</w:t>
            </w:r>
            <w:r w:rsidRPr="00D91BA8">
              <w:rPr>
                <w:rFonts w:ascii="仿宋_GB2312" w:eastAsia="仿宋_GB2312" w:hint="eastAsia"/>
                <w:spacing w:val="-20"/>
                <w:szCs w:val="21"/>
              </w:rPr>
              <w:t>学年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综合测评排名</w:t>
            </w:r>
          </w:p>
        </w:tc>
        <w:tc>
          <w:tcPr>
            <w:tcW w:w="1981" w:type="dxa"/>
            <w:gridSpan w:val="3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</w:p>
        </w:tc>
        <w:tc>
          <w:tcPr>
            <w:tcW w:w="3127" w:type="dxa"/>
            <w:gridSpan w:val="5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上一学期学习成绩排名（选填）</w:t>
            </w:r>
          </w:p>
        </w:tc>
        <w:tc>
          <w:tcPr>
            <w:tcW w:w="1713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</w:p>
        </w:tc>
      </w:tr>
      <w:tr w:rsidR="008012E7" w:rsidTr="009F4DE6">
        <w:trPr>
          <w:trHeight w:val="431"/>
          <w:jc w:val="center"/>
        </w:trPr>
        <w:tc>
          <w:tcPr>
            <w:tcW w:w="1705" w:type="dxa"/>
            <w:vMerge w:val="restart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任学生干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部经历</w:t>
            </w:r>
          </w:p>
        </w:tc>
        <w:tc>
          <w:tcPr>
            <w:tcW w:w="1976" w:type="dxa"/>
            <w:gridSpan w:val="2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03" w:type="dxa"/>
            <w:gridSpan w:val="7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8012E7" w:rsidTr="009F4DE6">
        <w:trPr>
          <w:trHeight w:val="431"/>
          <w:jc w:val="center"/>
        </w:trPr>
        <w:tc>
          <w:tcPr>
            <w:tcW w:w="1705" w:type="dxa"/>
            <w:vMerge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7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val="431"/>
          <w:jc w:val="center"/>
        </w:trPr>
        <w:tc>
          <w:tcPr>
            <w:tcW w:w="1705" w:type="dxa"/>
            <w:vMerge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7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val="431"/>
          <w:jc w:val="center"/>
        </w:trPr>
        <w:tc>
          <w:tcPr>
            <w:tcW w:w="1705" w:type="dxa"/>
            <w:vMerge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7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val="2133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2" w:type="dxa"/>
            <w:gridSpan w:val="10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8012E7" w:rsidTr="009F4DE6">
        <w:trPr>
          <w:trHeight w:val="2584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2" w:type="dxa"/>
            <w:gridSpan w:val="10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val="4359"/>
          <w:jc w:val="center"/>
        </w:trPr>
        <w:tc>
          <w:tcPr>
            <w:tcW w:w="1705" w:type="dxa"/>
            <w:vAlign w:val="center"/>
          </w:tcPr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对意向岗位</w:t>
            </w:r>
          </w:p>
          <w:p w:rsidR="008012E7" w:rsidRDefault="008012E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2" w:type="dxa"/>
            <w:gridSpan w:val="10"/>
          </w:tcPr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D737E1">
        <w:trPr>
          <w:trHeight w:val="2965"/>
          <w:jc w:val="center"/>
        </w:trPr>
        <w:tc>
          <w:tcPr>
            <w:tcW w:w="1705" w:type="dxa"/>
            <w:vAlign w:val="center"/>
          </w:tcPr>
          <w:p w:rsidR="008012E7" w:rsidRDefault="008012E7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所属团支部</w:t>
            </w:r>
          </w:p>
          <w:p w:rsidR="008012E7" w:rsidRDefault="008012E7" w:rsidP="006C36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2" w:type="dxa"/>
            <w:gridSpan w:val="10"/>
            <w:vAlign w:val="center"/>
          </w:tcPr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团支书签名：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</w:p>
          <w:p w:rsidR="008012E7" w:rsidRDefault="008012E7" w:rsidP="009624E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 w:rsidR="008012E7" w:rsidRDefault="008012E7" w:rsidP="009C5091">
            <w:pPr>
              <w:wordWrap w:val="0"/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012E7" w:rsidTr="009F4DE6">
        <w:trPr>
          <w:trHeight w:val="2164"/>
          <w:jc w:val="center"/>
        </w:trPr>
        <w:tc>
          <w:tcPr>
            <w:tcW w:w="1705" w:type="dxa"/>
            <w:vAlign w:val="center"/>
          </w:tcPr>
          <w:p w:rsidR="008012E7" w:rsidRDefault="008012E7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:rsidR="008012E7" w:rsidRDefault="008012E7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35" w:type="dxa"/>
            <w:gridSpan w:val="5"/>
            <w:vAlign w:val="center"/>
          </w:tcPr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（签章）：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 w:rsidR="008012E7" w:rsidRDefault="008012E7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1553" w:type="dxa"/>
            <w:gridSpan w:val="2"/>
            <w:vAlign w:val="center"/>
          </w:tcPr>
          <w:p w:rsidR="008012E7" w:rsidRDefault="008012E7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学院党组织</w:t>
            </w:r>
          </w:p>
          <w:p w:rsidR="008012E7" w:rsidRDefault="008012E7" w:rsidP="009C5091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004" w:type="dxa"/>
            <w:gridSpan w:val="3"/>
            <w:vAlign w:val="center"/>
          </w:tcPr>
          <w:p w:rsidR="008012E7" w:rsidRDefault="008012E7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7F266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7F266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7F266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（签章）：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</w:p>
          <w:p w:rsidR="008012E7" w:rsidRDefault="008012E7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012E7" w:rsidRDefault="008012E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A4</w:t>
      </w:r>
      <w:r>
        <w:rPr>
          <w:rFonts w:ascii="黑体" w:eastAsia="黑体" w:hAnsi="黑体" w:hint="eastAsia"/>
          <w:sz w:val="24"/>
          <w:szCs w:val="24"/>
        </w:rPr>
        <w:t>纸正反面打印）</w:t>
      </w:r>
    </w:p>
    <w:p w:rsidR="008012E7" w:rsidRPr="00ED1353" w:rsidRDefault="008012E7" w:rsidP="00E6142F">
      <w:pPr>
        <w:spacing w:line="520" w:lineRule="exact"/>
        <w:jc w:val="center"/>
        <w:rPr>
          <w:rFonts w:ascii="红头文件字体" w:eastAsia="红头文件字体" w:hAnsi="红头文件字体" w:cs="红头文件字体"/>
          <w:sz w:val="40"/>
          <w:szCs w:val="40"/>
        </w:rPr>
      </w:pP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纺织服装学院</w:t>
      </w:r>
      <w:r>
        <w:rPr>
          <w:rFonts w:ascii="红头文件字体" w:eastAsia="红头文件字体" w:hAnsi="红头文件字体" w:cs="红头文件字体" w:hint="eastAsia"/>
          <w:sz w:val="40"/>
          <w:szCs w:val="40"/>
        </w:rPr>
        <w:t>团委</w:t>
      </w: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公开遴选学生干部报名表</w:t>
      </w:r>
    </w:p>
    <w:p w:rsidR="008012E7" w:rsidRPr="00BB7DC3" w:rsidRDefault="008012E7" w:rsidP="00E6142F">
      <w:pPr>
        <w:spacing w:line="520" w:lineRule="exact"/>
        <w:jc w:val="center"/>
        <w:rPr>
          <w:rFonts w:ascii="红头文件字体" w:eastAsia="红头文件字体" w:hAnsi="红头文件字体" w:cs="红头文件字体"/>
          <w:sz w:val="32"/>
          <w:szCs w:val="32"/>
        </w:rPr>
      </w:pP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（</w:t>
      </w:r>
      <w:r>
        <w:rPr>
          <w:rFonts w:ascii="红头文件字体" w:eastAsia="红头文件字体" w:hAnsi="红头文件字体" w:cs="红头文件字体" w:hint="eastAsia"/>
          <w:sz w:val="32"/>
          <w:szCs w:val="32"/>
        </w:rPr>
        <w:t>团委各部门成员</w:t>
      </w: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500"/>
        <w:gridCol w:w="1559"/>
        <w:gridCol w:w="993"/>
        <w:gridCol w:w="283"/>
        <w:gridCol w:w="850"/>
        <w:gridCol w:w="703"/>
        <w:gridCol w:w="289"/>
        <w:gridCol w:w="138"/>
        <w:gridCol w:w="863"/>
        <w:gridCol w:w="1713"/>
      </w:tblGrid>
      <w:tr w:rsidR="008012E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12E7" w:rsidRDefault="008012E7" w:rsidP="008012E7">
            <w:pPr>
              <w:ind w:rightChars="20" w:right="3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 w:rsidR="008012E7" w:rsidRDefault="008012E7" w:rsidP="008012E7">
            <w:pPr>
              <w:ind w:rightChars="20" w:right="316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寸照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8012E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993" w:type="dxa"/>
            <w:gridSpan w:val="4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993" w:type="dxa"/>
            <w:gridSpan w:val="4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012E7" w:rsidRPr="00E6142F" w:rsidRDefault="008012E7" w:rsidP="005525F5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E6142F">
              <w:rPr>
                <w:rFonts w:ascii="仿宋_GB2312" w:eastAsia="仿宋_GB2312" w:hint="eastAsia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4"/>
            <w:vAlign w:val="center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:rsidR="008012E7" w:rsidRDefault="008012E7" w:rsidP="00E614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993" w:type="dxa"/>
            <w:gridSpan w:val="4"/>
            <w:vAlign w:val="center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713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031F5F">
        <w:trPr>
          <w:trHeight w:hRule="exact" w:val="454"/>
          <w:jc w:val="center"/>
        </w:trPr>
        <w:tc>
          <w:tcPr>
            <w:tcW w:w="3765" w:type="dxa"/>
            <w:gridSpan w:val="3"/>
            <w:vAlign w:val="center"/>
          </w:tcPr>
          <w:p w:rsidR="008012E7" w:rsidRDefault="008012E7" w:rsidP="00CA1E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是否服从岗位调剂</w:t>
            </w:r>
          </w:p>
        </w:tc>
        <w:tc>
          <w:tcPr>
            <w:tcW w:w="4119" w:type="dxa"/>
            <w:gridSpan w:val="7"/>
            <w:vAlign w:val="center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5525F5">
        <w:trPr>
          <w:trHeight w:hRule="exact" w:val="454"/>
          <w:jc w:val="center"/>
        </w:trPr>
        <w:tc>
          <w:tcPr>
            <w:tcW w:w="9597" w:type="dxa"/>
            <w:gridSpan w:val="11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专业综合测评排名情况</w:t>
            </w:r>
          </w:p>
        </w:tc>
      </w:tr>
      <w:tr w:rsidR="008012E7" w:rsidTr="002231F7">
        <w:trPr>
          <w:trHeight w:hRule="exact" w:val="454"/>
          <w:jc w:val="center"/>
        </w:trPr>
        <w:tc>
          <w:tcPr>
            <w:tcW w:w="2206" w:type="dxa"/>
            <w:gridSpan w:val="2"/>
            <w:vAlign w:val="center"/>
          </w:tcPr>
          <w:p w:rsidR="008012E7" w:rsidRDefault="008012E7" w:rsidP="00F1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</w:t>
            </w:r>
            <w:r w:rsidRPr="00D91BA8">
              <w:rPr>
                <w:rFonts w:ascii="仿宋_GB2312" w:eastAsia="仿宋_GB2312" w:hint="eastAsia"/>
                <w:spacing w:val="-20"/>
                <w:szCs w:val="21"/>
              </w:rPr>
              <w:t>学年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综合测评排名</w:t>
            </w:r>
          </w:p>
        </w:tc>
        <w:tc>
          <w:tcPr>
            <w:tcW w:w="1559" w:type="dxa"/>
            <w:vAlign w:val="center"/>
          </w:tcPr>
          <w:p w:rsidR="008012E7" w:rsidRDefault="008012E7" w:rsidP="002231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</w:p>
        </w:tc>
        <w:tc>
          <w:tcPr>
            <w:tcW w:w="3118" w:type="dxa"/>
            <w:gridSpan w:val="5"/>
            <w:vAlign w:val="center"/>
          </w:tcPr>
          <w:p w:rsidR="008012E7" w:rsidRDefault="008012E7" w:rsidP="002231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上一学期学习成绩排名（选填）</w:t>
            </w:r>
          </w:p>
        </w:tc>
        <w:tc>
          <w:tcPr>
            <w:tcW w:w="2714" w:type="dxa"/>
            <w:gridSpan w:val="3"/>
            <w:vAlign w:val="center"/>
          </w:tcPr>
          <w:p w:rsidR="008012E7" w:rsidRDefault="008012E7" w:rsidP="00F1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</w:p>
        </w:tc>
      </w:tr>
      <w:tr w:rsidR="008012E7" w:rsidTr="002231F7">
        <w:trPr>
          <w:trHeight w:val="431"/>
          <w:jc w:val="center"/>
        </w:trPr>
        <w:tc>
          <w:tcPr>
            <w:tcW w:w="1706" w:type="dxa"/>
            <w:vMerge w:val="restart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任学生干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部经历</w:t>
            </w:r>
          </w:p>
        </w:tc>
        <w:tc>
          <w:tcPr>
            <w:tcW w:w="2059" w:type="dxa"/>
            <w:gridSpan w:val="2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119" w:type="dxa"/>
            <w:gridSpan w:val="7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8012E7" w:rsidTr="002231F7">
        <w:trPr>
          <w:trHeight w:val="431"/>
          <w:jc w:val="center"/>
        </w:trPr>
        <w:tc>
          <w:tcPr>
            <w:tcW w:w="1706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2231F7">
        <w:trPr>
          <w:trHeight w:val="431"/>
          <w:jc w:val="center"/>
        </w:trPr>
        <w:tc>
          <w:tcPr>
            <w:tcW w:w="1706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2231F7">
        <w:trPr>
          <w:trHeight w:val="431"/>
          <w:jc w:val="center"/>
        </w:trPr>
        <w:tc>
          <w:tcPr>
            <w:tcW w:w="1706" w:type="dxa"/>
            <w:vMerge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5525F5">
        <w:trPr>
          <w:trHeight w:val="2133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1" w:type="dxa"/>
            <w:gridSpan w:val="10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8012E7" w:rsidTr="005525F5">
        <w:trPr>
          <w:trHeight w:val="2584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1" w:type="dxa"/>
            <w:gridSpan w:val="10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5525F5">
        <w:trPr>
          <w:trHeight w:val="4359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对意向岗位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1" w:type="dxa"/>
            <w:gridSpan w:val="10"/>
          </w:tcPr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8012E7" w:rsidTr="009D167A">
        <w:trPr>
          <w:trHeight w:val="2965"/>
          <w:jc w:val="center"/>
        </w:trPr>
        <w:tc>
          <w:tcPr>
            <w:tcW w:w="1706" w:type="dxa"/>
            <w:vAlign w:val="center"/>
          </w:tcPr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所属团支部</w:t>
            </w:r>
          </w:p>
          <w:p w:rsidR="008012E7" w:rsidRDefault="008012E7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1" w:type="dxa"/>
            <w:gridSpan w:val="10"/>
            <w:vAlign w:val="center"/>
          </w:tcPr>
          <w:p w:rsidR="008012E7" w:rsidRDefault="008012E7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团支书签名：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</w:p>
          <w:p w:rsidR="008012E7" w:rsidRDefault="008012E7" w:rsidP="005525F5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  <w:tr w:rsidR="008012E7" w:rsidTr="005525F5">
        <w:trPr>
          <w:trHeight w:val="2164"/>
          <w:jc w:val="center"/>
        </w:trPr>
        <w:tc>
          <w:tcPr>
            <w:tcW w:w="1706" w:type="dxa"/>
            <w:vAlign w:val="center"/>
          </w:tcPr>
          <w:p w:rsidR="008012E7" w:rsidRDefault="008012E7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:rsidR="008012E7" w:rsidRDefault="008012E7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35" w:type="dxa"/>
            <w:gridSpan w:val="4"/>
            <w:vAlign w:val="center"/>
          </w:tcPr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（签章）：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1553" w:type="dxa"/>
            <w:gridSpan w:val="2"/>
            <w:vAlign w:val="center"/>
          </w:tcPr>
          <w:p w:rsidR="008012E7" w:rsidRDefault="008012E7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学院党组织</w:t>
            </w:r>
          </w:p>
          <w:p w:rsidR="008012E7" w:rsidRDefault="008012E7" w:rsidP="00ED1353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003" w:type="dxa"/>
            <w:gridSpan w:val="4"/>
            <w:vAlign w:val="center"/>
          </w:tcPr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8012E7" w:rsidRDefault="008012E7" w:rsidP="00ED135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（签章）：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</w:p>
          <w:p w:rsidR="008012E7" w:rsidRDefault="008012E7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012E7" w:rsidRPr="00E6142F" w:rsidRDefault="008012E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A4</w:t>
      </w:r>
      <w:r>
        <w:rPr>
          <w:rFonts w:ascii="黑体" w:eastAsia="黑体" w:hAnsi="黑体" w:hint="eastAsia"/>
          <w:sz w:val="24"/>
          <w:szCs w:val="24"/>
        </w:rPr>
        <w:t>纸正反面打印）</w:t>
      </w:r>
    </w:p>
    <w:sectPr w:rsidR="008012E7" w:rsidRPr="00E6142F" w:rsidSect="00EB086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E7" w:rsidRDefault="008012E7" w:rsidP="002077CC">
      <w:r>
        <w:separator/>
      </w:r>
    </w:p>
  </w:endnote>
  <w:endnote w:type="continuationSeparator" w:id="0">
    <w:p w:rsidR="008012E7" w:rsidRDefault="008012E7" w:rsidP="0020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红头文件字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E7" w:rsidRDefault="008012E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UR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AdnURtwIAAKkFAAAOAAAA&#10;AAAAAAAAAAAAAC4CAABkcnMvZTJvRG9jLnhtbFBLAQItABQABgAIAAAAIQAMSvDu1gAAAAUBAAAP&#10;AAAAAAAAAAAAAAAAABEFAABkcnMvZG93bnJldi54bWxQSwUGAAAAAAQABADzAAAAFAYAAAAA&#10;" filled="f" stroked="f">
          <v:textbox style="mso-fit-shape-to-text:t" inset="0,0,0,0">
            <w:txbxContent>
              <w:p w:rsidR="008012E7" w:rsidRDefault="008012E7">
                <w:pPr>
                  <w:pStyle w:val="Footer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— </w:t>
                </w: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noProof/>
                    <w:sz w:val="32"/>
                    <w:szCs w:val="32"/>
                  </w:rPr>
                  <w:t>8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E7" w:rsidRDefault="008012E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0;margin-top:0;width:56.05pt;height:20.75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XaugIAAK4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" filled="f" stroked="f">
          <v:textbox style="mso-fit-shape-to-text:t" inset="0,0,0,0">
            <w:txbxContent>
              <w:p w:rsidR="008012E7" w:rsidRDefault="008012E7">
                <w:pPr>
                  <w:pStyle w:val="Footer"/>
                </w:pPr>
                <w:r>
                  <w:rPr>
                    <w:sz w:val="32"/>
                    <w:szCs w:val="32"/>
                  </w:rPr>
                  <w:t xml:space="preserve">— </w:t>
                </w: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noProof/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E7" w:rsidRDefault="008012E7" w:rsidP="002077CC">
      <w:r>
        <w:separator/>
      </w:r>
    </w:p>
  </w:footnote>
  <w:footnote w:type="continuationSeparator" w:id="0">
    <w:p w:rsidR="008012E7" w:rsidRDefault="008012E7" w:rsidP="0020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8F3"/>
    <w:rsid w:val="00031F5F"/>
    <w:rsid w:val="00065987"/>
    <w:rsid w:val="000A1058"/>
    <w:rsid w:val="000F5208"/>
    <w:rsid w:val="001308E6"/>
    <w:rsid w:val="002077CC"/>
    <w:rsid w:val="002231F7"/>
    <w:rsid w:val="00270427"/>
    <w:rsid w:val="003070E2"/>
    <w:rsid w:val="003D0B4D"/>
    <w:rsid w:val="00482BD2"/>
    <w:rsid w:val="0049151D"/>
    <w:rsid w:val="004919EA"/>
    <w:rsid w:val="005525F5"/>
    <w:rsid w:val="00591DAA"/>
    <w:rsid w:val="00642B52"/>
    <w:rsid w:val="006C36AF"/>
    <w:rsid w:val="00704512"/>
    <w:rsid w:val="00796EB6"/>
    <w:rsid w:val="007F2664"/>
    <w:rsid w:val="007F648C"/>
    <w:rsid w:val="008012E7"/>
    <w:rsid w:val="008A5A8F"/>
    <w:rsid w:val="0091481E"/>
    <w:rsid w:val="009624E3"/>
    <w:rsid w:val="009778F3"/>
    <w:rsid w:val="009C327D"/>
    <w:rsid w:val="009C5091"/>
    <w:rsid w:val="009D167A"/>
    <w:rsid w:val="009E3979"/>
    <w:rsid w:val="009F4DE6"/>
    <w:rsid w:val="00A314F6"/>
    <w:rsid w:val="00A9468F"/>
    <w:rsid w:val="00B50EC2"/>
    <w:rsid w:val="00BB7DC3"/>
    <w:rsid w:val="00BF5938"/>
    <w:rsid w:val="00CA1E3C"/>
    <w:rsid w:val="00CD1764"/>
    <w:rsid w:val="00CD34DF"/>
    <w:rsid w:val="00D627FD"/>
    <w:rsid w:val="00D737E1"/>
    <w:rsid w:val="00D91BA8"/>
    <w:rsid w:val="00DE2397"/>
    <w:rsid w:val="00E6142F"/>
    <w:rsid w:val="00EB0863"/>
    <w:rsid w:val="00EC5664"/>
    <w:rsid w:val="00ED1353"/>
    <w:rsid w:val="00F13D60"/>
    <w:rsid w:val="00F526C1"/>
    <w:rsid w:val="00FA1D5D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F3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78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78F3"/>
    <w:rPr>
      <w:rFonts w:ascii="Times New Roman" w:eastAsia="宋体" w:hAnsi="Times New Roman"/>
      <w:sz w:val="20"/>
    </w:rPr>
  </w:style>
  <w:style w:type="paragraph" w:styleId="Header">
    <w:name w:val="header"/>
    <w:basedOn w:val="Normal"/>
    <w:link w:val="HeaderChar"/>
    <w:uiPriority w:val="99"/>
    <w:rsid w:val="009E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397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154</Words>
  <Characters>878</Characters>
  <Application>Microsoft Office Word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Windows 用户</cp:lastModifiedBy>
  <cp:revision>4</cp:revision>
  <dcterms:created xsi:type="dcterms:W3CDTF">2020-09-20T15:21:00Z</dcterms:created>
  <dcterms:modified xsi:type="dcterms:W3CDTF">2020-09-20T15:48:00Z</dcterms:modified>
</cp:coreProperties>
</file>